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D0C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09.10.2025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D0C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32025023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D0C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445F67" w:rsidRDefault="00AD0C9D" w:rsidP="00605D85">
            <w:pPr>
              <w:ind w:firstLine="0"/>
              <w:jc w:val="center"/>
            </w:pPr>
            <w:r w:rsidRPr="00445F67">
              <w:t>средства Социального фонда России (РОПС)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D0C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D0C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D0C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D0C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D0C9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D0C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D0C9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D0C9D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D0C9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D0C9D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D0C9D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D0C9D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D0C9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D0C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D0C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D0C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D0C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lastRenderedPageBreak/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D0C9D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D0C9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D0C9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D0C9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D0C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D0C9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AD0C9D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AD0C9D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AD0C9D" w:rsidP="003D7AD0">
            <w:pPr>
              <w:ind w:firstLine="0"/>
              <w:jc w:val="center"/>
            </w:pPr>
            <w:r w:rsidRPr="00445F67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AD0C9D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AD0C9D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AD0C9D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9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45F67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AD0C9D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298D2D-4890-4579-82BF-1BD2BB21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Абдрахманова Татьяна Маратовна</dc:creator>
  <cp:lastModifiedBy>Абдрахманова Татьяна Маратовна</cp:lastModifiedBy>
  <cp:revision>2</cp:revision>
  <dcterms:created xsi:type="dcterms:W3CDTF">2025-10-08T14:29:00Z</dcterms:created>
  <dcterms:modified xsi:type="dcterms:W3CDTF">2025-10-08T14:29:00Z</dcterms:modified>
</cp:coreProperties>
</file>