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6A190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03.10.2024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6A190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22024504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6A190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6A190B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6A190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250 000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6A190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6A190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04.10.2024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6A190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08.11.2024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6A190B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6A190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6A190B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6A190B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6A190B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6A190B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6A190B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6A190B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6A190B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6A190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6A190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6A190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6A190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6A190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6A190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6A190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6A190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6A190B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6A190B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6A190B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6A190B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190B"/>
    <w:rsid w:val="000529E5"/>
    <w:rsid w:val="000C0CCB"/>
    <w:rsid w:val="0011116A"/>
    <w:rsid w:val="0011196B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190B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9E76B-2D03-4A3E-925D-23BF73DF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2024-10-03T08:12:00Z</dcterms:created>
  <dcterms:modified xsi:type="dcterms:W3CDTF">2024-10-03T08:12:00Z</dcterms:modified>
</cp:coreProperties>
</file>