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CE34D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07.11.2024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CE34D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12024002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CE34D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C130F7" w:rsidRDefault="00CE34DD" w:rsidP="00605D85">
            <w:pPr>
              <w:ind w:firstLine="0"/>
              <w:jc w:val="center"/>
            </w:pPr>
            <w:r w:rsidRPr="00C130F7">
              <w:t>средства единого счета федерального бюджета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CE34D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CE34D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CE34D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08.11.2024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CE34D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13.12.2024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CE34DD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CE34D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CE34DD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CE34DD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CE34DD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CE34DD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CE34DD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CE34DD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CE34DD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CE34D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CE34D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CE34D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CE34D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CE34D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CE34D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CE34D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CE34D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CE34DD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CE34DD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CE34DD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CE34DD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4DD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130F7"/>
    <w:rsid w:val="00C632B5"/>
    <w:rsid w:val="00C9734F"/>
    <w:rsid w:val="00CE34DD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32C07-2CB9-4D08-8B03-FB8F54C2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2024-11-06T14:36:00Z</dcterms:created>
  <dcterms:modified xsi:type="dcterms:W3CDTF">2024-11-06T14:36:00Z</dcterms:modified>
</cp:coreProperties>
</file>