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22024619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D43C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D43C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D43C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D43C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D43C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D43C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D43C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D43C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D43C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D43C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9D43C1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D43C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D43C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C1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D43C1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C3451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6023-7F68-4CF7-84A0-A0F23895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2024-11-29T16:32:00Z</dcterms:created>
  <dcterms:modified xsi:type="dcterms:W3CDTF">2024-11-29T16:32:00Z</dcterms:modified>
</cp:coreProperties>
</file>