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02.06.2025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22025152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02.06.2025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230C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230C5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230C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230C5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230C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230C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230C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230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230C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C5"/>
    <w:rsid w:val="000529E5"/>
    <w:rsid w:val="000C0CCB"/>
    <w:rsid w:val="0011116A"/>
    <w:rsid w:val="001C4AC6"/>
    <w:rsid w:val="001D6A57"/>
    <w:rsid w:val="001D6AEA"/>
    <w:rsid w:val="003D7AD0"/>
    <w:rsid w:val="0046130D"/>
    <w:rsid w:val="004725CE"/>
    <w:rsid w:val="00565A80"/>
    <w:rsid w:val="005F3FF4"/>
    <w:rsid w:val="00605D85"/>
    <w:rsid w:val="006230C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CA5F7-4234-47ED-A0E5-79E1472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2025-05-30T16:25:00Z</dcterms:created>
  <dcterms:modified xsi:type="dcterms:W3CDTF">2025-05-30T16:25:00Z</dcterms:modified>
</cp:coreProperties>
</file>