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13.01.2025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22025004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499 000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B49A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B49A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B49A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B49A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B49A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B49A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B49A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B49A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B49A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9A4"/>
    <w:rsid w:val="000529E5"/>
    <w:rsid w:val="000C0CCB"/>
    <w:rsid w:val="0011116A"/>
    <w:rsid w:val="001C4AC6"/>
    <w:rsid w:val="001D6A57"/>
    <w:rsid w:val="001D6AEA"/>
    <w:rsid w:val="0022098D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B49A4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3071-EFEC-4066-8DCE-4B402BFA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2025-01-10T14:36:00Z</dcterms:created>
  <dcterms:modified xsi:type="dcterms:W3CDTF">2025-01-10T14:36:00Z</dcterms:modified>
</cp:coreProperties>
</file>