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A57B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A57B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A57B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A57B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A57B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A57B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A57B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A57B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A57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A57B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DA57BA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A57B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A57B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7BA"/>
    <w:rsid w:val="000529E5"/>
    <w:rsid w:val="000C0CCB"/>
    <w:rsid w:val="000E05F9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A57BA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44B1-430F-4375-94E2-3995BDF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2024-09-03T14:33:00Z</dcterms:created>
  <dcterms:modified xsi:type="dcterms:W3CDTF">2024-09-03T14:34:00Z</dcterms:modified>
</cp:coreProperties>
</file>