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22025064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C346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C3469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C346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C346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C346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C346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C346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C34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C346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9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24C93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C3469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2B6F-A06D-4CCB-ABE2-DDD447BD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2025-03-14T14:07:00Z</dcterms:created>
  <dcterms:modified xsi:type="dcterms:W3CDTF">2025-03-14T14:07:00Z</dcterms:modified>
</cp:coreProperties>
</file>