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243A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24.10.2024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8243A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22024545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8243A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8243AE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8243A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497 300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8243A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243A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24.10.2024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243A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28.10.2024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8243AE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8243A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18,14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8243A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8243AE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8243AE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8243AE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8243AE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8243AE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8243AE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243A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243A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8243A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8243A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243A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8243A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243A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243A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8243AE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3AE"/>
    <w:rsid w:val="000529E5"/>
    <w:rsid w:val="000C0CCB"/>
    <w:rsid w:val="0011116A"/>
    <w:rsid w:val="001C4AC6"/>
    <w:rsid w:val="001D6A57"/>
    <w:rsid w:val="001D6AEA"/>
    <w:rsid w:val="003B40F4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243AE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CDAD0-B8E1-4319-AB03-97DBEDF3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2024-10-23T14:38:00Z</dcterms:created>
  <dcterms:modified xsi:type="dcterms:W3CDTF">2024-10-23T14:38:00Z</dcterms:modified>
</cp:coreProperties>
</file>