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76D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21.10.2024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476D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22024536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476D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476D8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476D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476D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76D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76D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21.01.2025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476D8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476D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476D8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476D83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476D8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476D83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476D83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476D8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476D8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76D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76D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476D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476D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76D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476D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76D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76D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476D8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476D83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476D83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476D83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83"/>
    <w:rsid w:val="000529E5"/>
    <w:rsid w:val="000C0CCB"/>
    <w:rsid w:val="0011116A"/>
    <w:rsid w:val="001C4AC6"/>
    <w:rsid w:val="001D6A57"/>
    <w:rsid w:val="001D6AEA"/>
    <w:rsid w:val="003D7AD0"/>
    <w:rsid w:val="004725CE"/>
    <w:rsid w:val="00476D83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2480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F73A4-D622-4C4B-B50C-B0563D56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2024-10-18T14:41:00Z</dcterms:created>
  <dcterms:modified xsi:type="dcterms:W3CDTF">2024-10-18T14:41:00Z</dcterms:modified>
</cp:coreProperties>
</file>