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22024528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C662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C662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C662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C662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C662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C662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C662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C662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C662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C662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4C662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C662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C662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625"/>
    <w:rsid w:val="000529E5"/>
    <w:rsid w:val="000C0CCB"/>
    <w:rsid w:val="0011116A"/>
    <w:rsid w:val="001C4AC6"/>
    <w:rsid w:val="001D6A57"/>
    <w:rsid w:val="001D6AEA"/>
    <w:rsid w:val="003D7AD0"/>
    <w:rsid w:val="004725CE"/>
    <w:rsid w:val="004C6625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42D16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A962-732B-4AC4-B449-F605510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2024-10-16T14:37:00Z</dcterms:created>
  <dcterms:modified xsi:type="dcterms:W3CDTF">2024-10-16T14:37:00Z</dcterms:modified>
</cp:coreProperties>
</file>