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22025260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B3F6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B3F6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B3F6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B3F6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B3F6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B3F6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B3F6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B3F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B3F6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F64"/>
    <w:rsid w:val="000529E5"/>
    <w:rsid w:val="000C0CCB"/>
    <w:rsid w:val="0011116A"/>
    <w:rsid w:val="001C4AC6"/>
    <w:rsid w:val="001D6A57"/>
    <w:rsid w:val="001D6AEA"/>
    <w:rsid w:val="00250644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6B3F64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12A7D-354E-4113-A4C3-A2E9B67F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2025-09-03T14:33:00Z</dcterms:created>
  <dcterms:modified xsi:type="dcterms:W3CDTF">2025-09-03T14:33:00Z</dcterms:modified>
</cp:coreProperties>
</file>