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29.07.2024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22024351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830 000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29.07.2024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31.07.2024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E719B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17,19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E719BA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E719B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E719B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E719B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E719B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E719B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E719B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E719B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A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719BA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1A2C1-A5B4-4795-88D5-6774A56F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1</cp:revision>
  <dcterms:created xsi:type="dcterms:W3CDTF">2024-07-26T15:14:00Z</dcterms:created>
  <dcterms:modified xsi:type="dcterms:W3CDTF">2024-07-26T15:14:00Z</dcterms:modified>
</cp:coreProperties>
</file>