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8516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29.05.2025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8516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22025148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8516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851654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8516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360 000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8516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8516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29.05.2025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8516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02.06.2025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851654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8516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8516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851654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851654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851654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851654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851654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851654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8516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8516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8516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8516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8516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8516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8516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8516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851654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54"/>
    <w:rsid w:val="000529E5"/>
    <w:rsid w:val="000C0CCB"/>
    <w:rsid w:val="0011116A"/>
    <w:rsid w:val="001856FE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5165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3A39D-E1B9-42C6-BD3D-9D535D12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2025-05-29T15:01:00Z</dcterms:created>
  <dcterms:modified xsi:type="dcterms:W3CDTF">2025-05-29T15:01:00Z</dcterms:modified>
</cp:coreProperties>
</file>