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22025033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1 079 000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03.02.2025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6150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61503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6150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6150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6150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6150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6150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6150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6150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503"/>
    <w:rsid w:val="000529E5"/>
    <w:rsid w:val="000C0CCB"/>
    <w:rsid w:val="0011116A"/>
    <w:rsid w:val="001C4AC6"/>
    <w:rsid w:val="001D6A57"/>
    <w:rsid w:val="001D6AEA"/>
    <w:rsid w:val="00261503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84DE6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C9D0-A939-414C-82A2-2C6DC75A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2025-01-29T16:17:00Z</dcterms:created>
  <dcterms:modified xsi:type="dcterms:W3CDTF">2025-01-29T16:17:00Z</dcterms:modified>
</cp:coreProperties>
</file>