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22.05.2025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22025134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94F9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94F9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94F9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94F9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94F9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94F9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94F9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94F9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94F9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F9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518D4"/>
    <w:rsid w:val="00C632B5"/>
    <w:rsid w:val="00C9734F"/>
    <w:rsid w:val="00CF509A"/>
    <w:rsid w:val="00D87F98"/>
    <w:rsid w:val="00E03B69"/>
    <w:rsid w:val="00E16E41"/>
    <w:rsid w:val="00E8427F"/>
    <w:rsid w:val="00E9189E"/>
    <w:rsid w:val="00E94F9F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F0D62-82BA-4E4A-9E1B-CA593F0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2025-05-21T14:28:00Z</dcterms:created>
  <dcterms:modified xsi:type="dcterms:W3CDTF">2025-05-21T14:29:00Z</dcterms:modified>
</cp:coreProperties>
</file>