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60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27.03.2025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460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22025074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460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46060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460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460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60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27.03.2025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60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31.03.2025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460604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460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460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460604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460604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460604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460604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460604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460604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60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60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460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460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60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460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60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60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460604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604"/>
    <w:rsid w:val="000529E5"/>
    <w:rsid w:val="000C0CCB"/>
    <w:rsid w:val="0011116A"/>
    <w:rsid w:val="001C4AC6"/>
    <w:rsid w:val="001D6A57"/>
    <w:rsid w:val="001D6AEA"/>
    <w:rsid w:val="003D7AD0"/>
    <w:rsid w:val="00460604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492B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115E0-5A13-412D-8A00-1978C81F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Леухин Антон Александрович</dc:creator>
  <cp:keywords/>
  <dc:description/>
  <cp:lastModifiedBy>Леухин Антон Александрович</cp:lastModifiedBy>
  <cp:revision>2</cp:revision>
  <dcterms:created xsi:type="dcterms:W3CDTF">2025-03-26T14:34:00Z</dcterms:created>
  <dcterms:modified xsi:type="dcterms:W3CDTF">2025-03-26T14:34:00Z</dcterms:modified>
</cp:coreProperties>
</file>