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A378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A378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A378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A378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A3785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A378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A378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A378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A378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A378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1A378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1A378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1A378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85"/>
    <w:rsid w:val="000529E5"/>
    <w:rsid w:val="000B4D0F"/>
    <w:rsid w:val="000C0CCB"/>
    <w:rsid w:val="0011116A"/>
    <w:rsid w:val="001A3785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C146-E9C3-482F-8969-210A806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2025-09-03T14:34:00Z</dcterms:created>
  <dcterms:modified xsi:type="dcterms:W3CDTF">2025-09-03T14:34:00Z</dcterms:modified>
</cp:coreProperties>
</file>