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943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17.03.2025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5943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22025065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5943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594380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5943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5943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182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943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17.03.2025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5943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15.09.2025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594380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5943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594380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594380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594380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594380" w:rsidP="00605D85">
            <w:pPr>
              <w:ind w:firstLine="0"/>
              <w:jc w:val="center"/>
            </w:pPr>
            <w:r>
              <w:t>Особый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594380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594380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594380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5943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943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5943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12:05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5943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12:05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12:10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5943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12:20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5943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12:10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943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594380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13:20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594380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BB27DF" w:rsidRPr="009038B5" w:rsidRDefault="00594380" w:rsidP="00BB27DF">
      <w:pPr>
        <w:rPr>
          <w:vanish/>
          <w:sz w:val="24"/>
        </w:rPr>
      </w:pPr>
      <w:bookmarkStart w:id="0" w:name="_GoBack"/>
      <w:bookmarkEnd w:id="0"/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594380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594380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80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943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40928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A07F9-026A-4504-86F0-C2EB4286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Воробьева Наталия Константиновна</dc:creator>
  <cp:keywords/>
  <dc:description/>
  <cp:lastModifiedBy>Воробьева Наталия Константиновна</cp:lastModifiedBy>
  <cp:revision>2</cp:revision>
  <dcterms:created xsi:type="dcterms:W3CDTF">2025-03-14T14:07:00Z</dcterms:created>
  <dcterms:modified xsi:type="dcterms:W3CDTF">2025-03-14T14:07:00Z</dcterms:modified>
</cp:coreProperties>
</file>