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06.03.2025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22025051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1224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12241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1224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1224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1224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1224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1224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1224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1224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41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97B2B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12241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AA266-54D9-48C1-90A3-D8CCFBD6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2025-03-05T15:01:00Z</dcterms:created>
  <dcterms:modified xsi:type="dcterms:W3CDTF">2025-03-05T15:01:00Z</dcterms:modified>
</cp:coreProperties>
</file>