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22025181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551B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551B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551B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551B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551B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551B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551B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551B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551B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551B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3551BC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551B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551B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1BC"/>
    <w:rsid w:val="000529E5"/>
    <w:rsid w:val="000C0CCB"/>
    <w:rsid w:val="0011116A"/>
    <w:rsid w:val="001C4AC6"/>
    <w:rsid w:val="001D6A57"/>
    <w:rsid w:val="001D6AEA"/>
    <w:rsid w:val="003551BC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AF1577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15B92-115A-4ADD-99EA-63E14E77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2025-06-27T16:11:00Z</dcterms:created>
  <dcterms:modified xsi:type="dcterms:W3CDTF">2025-06-27T16:11:00Z</dcterms:modified>
</cp:coreProperties>
</file>