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18.09.2024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22024466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3015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3015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3015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30152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3015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3015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3015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3015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3015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3015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3015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030152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030152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030152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52"/>
    <w:rsid w:val="00030152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57937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0FD28-A07A-4156-935A-717B418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2024-09-17T14:32:00Z</dcterms:created>
  <dcterms:modified xsi:type="dcterms:W3CDTF">2024-09-17T14:32:00Z</dcterms:modified>
</cp:coreProperties>
</file>