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22025302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300 000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142F4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16,23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142F4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142F4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142F4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142F4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142F4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142F4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12:10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142F4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142F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142F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142F4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142F4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142F4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6142F4" w:rsidP="00A84BB5">
            <w:pPr>
              <w:ind w:firstLine="0"/>
              <w:jc w:val="center"/>
            </w:pPr>
            <w:r>
              <w:t>с 12:30 по 13:20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6142F4" w:rsidP="003D7AD0">
            <w:pPr>
              <w:ind w:firstLine="0"/>
              <w:jc w:val="center"/>
            </w:pPr>
            <w:r w:rsidRPr="00BB1C0B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2F4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142F4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1C0B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0719BE6-0FAD-4372-8D74-D52D2A95B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2025-10-01T16:15:00Z</dcterms:created>
  <dcterms:modified xsi:type="dcterms:W3CDTF">2025-10-01T16:15:00Z</dcterms:modified>
</cp:coreProperties>
</file>