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15B2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15B2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15B2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15B2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15B2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15B2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15B2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15B2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15B2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15B2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D15B21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15B21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15B21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21"/>
    <w:rsid w:val="000529E5"/>
    <w:rsid w:val="000C0CCB"/>
    <w:rsid w:val="0011116A"/>
    <w:rsid w:val="0019617D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15B21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D18BF-2B42-480B-91BC-44E0CCCB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2024-08-28T15:15:00Z</dcterms:created>
  <dcterms:modified xsi:type="dcterms:W3CDTF">2024-08-28T15:15:00Z</dcterms:modified>
</cp:coreProperties>
</file>