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22024404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02E1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02E1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02E1A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02E1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02E1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02E1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02E1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02E1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02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02E1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002E1A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002E1A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002E1A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1A"/>
    <w:rsid w:val="00002E1A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C7290-1C1B-4A85-8263-29B2B85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2024-08-20T14:23:00Z</dcterms:created>
  <dcterms:modified xsi:type="dcterms:W3CDTF">2024-08-20T14:24:00Z</dcterms:modified>
</cp:coreProperties>
</file>