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28.04.2025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22025106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54A8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28.04.2025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12.05.2025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54A8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54A8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54A84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54A8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54A8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54A8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54A8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54A8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54A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54A8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354A84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354A84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354A84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84"/>
    <w:rsid w:val="000529E5"/>
    <w:rsid w:val="000C0CCB"/>
    <w:rsid w:val="0011116A"/>
    <w:rsid w:val="001C4AC6"/>
    <w:rsid w:val="001D6A57"/>
    <w:rsid w:val="001D6AEA"/>
    <w:rsid w:val="00244CF3"/>
    <w:rsid w:val="00354A84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3DC26-7677-4715-90DA-42F40490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2025-04-25T16:20:00Z</dcterms:created>
  <dcterms:modified xsi:type="dcterms:W3CDTF">2025-04-25T16:20:00Z</dcterms:modified>
</cp:coreProperties>
</file>