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03.02.2025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22025038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03.02.2025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D7CE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D7CE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D7CE8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D7CE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D7CE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D7CE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D7CE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D7CE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D7C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D7CE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0D7CE8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0D7CE8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0D7CE8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E8"/>
    <w:rsid w:val="000529E5"/>
    <w:rsid w:val="000C0CCB"/>
    <w:rsid w:val="000D7CE8"/>
    <w:rsid w:val="0011116A"/>
    <w:rsid w:val="001C4AC6"/>
    <w:rsid w:val="001D6A57"/>
    <w:rsid w:val="001D6AEA"/>
    <w:rsid w:val="003D7AD0"/>
    <w:rsid w:val="004725CE"/>
    <w:rsid w:val="00565A80"/>
    <w:rsid w:val="005E217D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218C-41F3-4BD1-BE45-EC94239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2025-01-31T14:31:00Z</dcterms:created>
  <dcterms:modified xsi:type="dcterms:W3CDTF">2025-01-31T14:31:00Z</dcterms:modified>
</cp:coreProperties>
</file>