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22026081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E2DE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E2DE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E2DE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E2DE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E2DE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E2DE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E2DE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E2DE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18:35 по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E2DE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E2DE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E2DE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E2DE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E2DE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E2DE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E2DE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E2DE1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E2DE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E2DE1" w:rsidP="003D7AD0">
            <w:pPr>
              <w:ind w:firstLine="0"/>
              <w:jc w:val="center"/>
            </w:pPr>
            <w:r w:rsidRPr="0047461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E1"/>
    <w:rsid w:val="0001348B"/>
    <w:rsid w:val="000315D5"/>
    <w:rsid w:val="000529E5"/>
    <w:rsid w:val="000C0CCB"/>
    <w:rsid w:val="000E2DE1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74611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FA996E-AAE5-4DA2-8EB3-387B677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2026-03-27T16:18:00Z</dcterms:created>
  <dcterms:modified xsi:type="dcterms:W3CDTF">2026-03-27T16:18:00Z</dcterms:modified>
</cp:coreProperties>
</file>