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19.12.2024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32024024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B65ADC" w:rsidRDefault="00086284" w:rsidP="00605D85">
            <w:pPr>
              <w:ind w:firstLine="0"/>
              <w:jc w:val="center"/>
            </w:pPr>
            <w:r w:rsidRPr="00B65ADC">
              <w:t>средства Социального фонда России (средства РООСС)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106 669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25.02.2025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8628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8628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86284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8628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86284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86284" w:rsidP="00605D85">
            <w:pPr>
              <w:ind w:firstLine="0"/>
              <w:jc w:val="center"/>
            </w:pPr>
            <w:r>
              <w:t>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8628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8628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8628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8628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086284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086284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086284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84"/>
    <w:rsid w:val="000529E5"/>
    <w:rsid w:val="00086284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65ADC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4A849-BE66-46B0-A29C-F5A68C0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2024-12-18T14:33:00Z</dcterms:created>
  <dcterms:modified xsi:type="dcterms:W3CDTF">2024-12-18T14:33:00Z</dcterms:modified>
</cp:coreProperties>
</file>