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D6D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29.05.2025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2D6D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22025146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2D6D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2D6D3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2D6D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2D6D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D6D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29.05.2025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D6D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02.06.2025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2D6D3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2D6D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2D6D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2D6D36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2D6D3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2D6D3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2D6D3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2D6D3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2D6D3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D6D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D6D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2D6D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2D6D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D6D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2D6D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D6D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D6D3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2D6D3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D36"/>
    <w:rsid w:val="000529E5"/>
    <w:rsid w:val="000C0CCB"/>
    <w:rsid w:val="0011116A"/>
    <w:rsid w:val="001C4AC6"/>
    <w:rsid w:val="001D6A57"/>
    <w:rsid w:val="001D6AEA"/>
    <w:rsid w:val="002D6D36"/>
    <w:rsid w:val="003C15BB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EB975-C338-4F92-A0E8-8E403668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2025-05-28T16:28:00Z</dcterms:created>
  <dcterms:modified xsi:type="dcterms:W3CDTF">2025-05-28T16:28:00Z</dcterms:modified>
</cp:coreProperties>
</file>