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22025335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660 000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C117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C1179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C117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C117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C117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C1179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C117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C117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C117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C117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C117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C11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3C1179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3C1179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3C1179" w:rsidP="003D7AD0">
            <w:pPr>
              <w:ind w:firstLine="0"/>
              <w:jc w:val="center"/>
            </w:pPr>
            <w:r w:rsidRPr="00482F45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482F45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7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C1179"/>
    <w:rsid w:val="003D13D7"/>
    <w:rsid w:val="003D7AD0"/>
    <w:rsid w:val="0046681E"/>
    <w:rsid w:val="004725CE"/>
    <w:rsid w:val="00482F45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32F624-AB19-47F7-A48E-5134FC88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2025-10-27T15:01:00Z</dcterms:created>
  <dcterms:modified xsi:type="dcterms:W3CDTF">2025-10-27T15:01:00Z</dcterms:modified>
</cp:coreProperties>
</file>