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D108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07.05.2026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D108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22026147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D108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D108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D108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D108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108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07.05.2026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108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D10828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D108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D108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RUONmDS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D10828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D10828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D10828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D10828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D10828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D10828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D10828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D108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D108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D108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D108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10:35 по 10:40***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D10828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D10828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D10828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D10828" w:rsidP="00A27604">
            <w:pPr>
              <w:ind w:hanging="11"/>
              <w:jc w:val="center"/>
              <w:rPr>
                <w:lang w:val="en-US"/>
              </w:rPr>
            </w:pPr>
            <w:r>
              <w:t>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D108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11:10 по 11:40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D10828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D10828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11:10 по 11:50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D10828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D10828" w:rsidP="00A84BB5">
            <w:pPr>
              <w:ind w:firstLine="0"/>
              <w:jc w:val="center"/>
            </w:pPr>
            <w:r>
              <w:t>с 11:50 по 12:10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D10828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D10828" w:rsidP="003D7AD0">
            <w:pPr>
              <w:ind w:firstLine="0"/>
              <w:jc w:val="center"/>
            </w:pPr>
            <w:r>
              <w:rPr>
                <w:lang w:val="en-US"/>
              </w:rPr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D10828" w:rsidP="00BB27DF">
      <w:pPr>
        <w:rPr>
          <w:vanish/>
          <w:sz w:val="24"/>
        </w:rPr>
      </w:pPr>
      <w:r>
        <w:t>RUONmDS = RUONIA - DS, где</w:t>
      </w:r>
      <w:r>
        <w:cr/>
      </w:r>
    </w:p>
    <w:p w:rsidR="00BB27DF" w:rsidRPr="009038B5" w:rsidRDefault="00D10828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D10828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28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6F2A42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10828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B3E6D9-CD3A-4D59-BDC5-B7094C18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2026-05-06T14:39:00Z</dcterms:created>
  <dcterms:modified xsi:type="dcterms:W3CDTF">2026-05-06T14:40:00Z</dcterms:modified>
</cp:coreProperties>
</file>