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28.04.2025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22025107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660 000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28.04.2025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30.04.2025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516C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20,05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516C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516C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516C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516C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516C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516C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18:50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516C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18:50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19:30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516C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  <w:bookmarkStart w:id="0" w:name="_GoBack"/>
        <w:bookmarkEnd w:id="0"/>
      </w:tr>
    </w:tbl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C6"/>
    <w:rsid w:val="000529E5"/>
    <w:rsid w:val="000C0CCB"/>
    <w:rsid w:val="0011116A"/>
    <w:rsid w:val="001C4AC6"/>
    <w:rsid w:val="001D6A57"/>
    <w:rsid w:val="001D6AEA"/>
    <w:rsid w:val="003257A0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516C6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71991-D5F9-45F1-942C-4D2AA280D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2025-04-28T15:02:00Z</dcterms:created>
  <dcterms:modified xsi:type="dcterms:W3CDTF">2025-04-28T15:02:00Z</dcterms:modified>
</cp:coreProperties>
</file>