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1C54C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16.01.2025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1C54C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22025013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1C54C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1C54C4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1C54C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449 000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1C54C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1C54C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16.01.2025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1C54C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20.01.2025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1C54C4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1C54C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1C54C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1C54C4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1C54C4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1C54C4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1C54C4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1C54C4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1C54C4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1C54C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1C54C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1C54C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1C54C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1C54C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1C54C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1C54C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1C54C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1C54C4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C4"/>
    <w:rsid w:val="000529E5"/>
    <w:rsid w:val="000C0CCB"/>
    <w:rsid w:val="0011116A"/>
    <w:rsid w:val="001C4AC6"/>
    <w:rsid w:val="001C54C4"/>
    <w:rsid w:val="001D6A57"/>
    <w:rsid w:val="001D6AEA"/>
    <w:rsid w:val="003D7AD0"/>
    <w:rsid w:val="004725CE"/>
    <w:rsid w:val="00565A80"/>
    <w:rsid w:val="005E5C3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38CCE-ED7A-4DE6-962D-951312A8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2025-01-15T14:39:00Z</dcterms:created>
  <dcterms:modified xsi:type="dcterms:W3CDTF">2025-01-15T14:39:00Z</dcterms:modified>
</cp:coreProperties>
</file>