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1125C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30.04.2026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1125C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22026130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1125C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1125C4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1125C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1125C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1125C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30.04.2026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1125C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07.05.2026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1125C4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1125C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13,85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1125C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1125C4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1125C4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1125C4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1125C4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1125C4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1125C4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1125C4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1125C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1125C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10:20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1125C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1125C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10:15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10:20**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1125C4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1125C4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1125C4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1125C4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1125C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11:30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1125C4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1125C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11:40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1125C4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1125C4" w:rsidP="00A84BB5">
            <w:pPr>
              <w:ind w:firstLine="0"/>
              <w:jc w:val="center"/>
            </w:pPr>
            <w:r>
              <w:t>с 11:40 по 12:00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1125C4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1125C4" w:rsidP="003D7AD0">
            <w:pPr>
              <w:ind w:firstLine="0"/>
              <w:jc w:val="center"/>
            </w:pPr>
            <w:r w:rsidRPr="00932A03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5C4"/>
    <w:rsid w:val="0001348B"/>
    <w:rsid w:val="000315D5"/>
    <w:rsid w:val="000529E5"/>
    <w:rsid w:val="000C0CCB"/>
    <w:rsid w:val="0010018C"/>
    <w:rsid w:val="0011116A"/>
    <w:rsid w:val="001125C4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32A03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71037A-5D46-4960-840A-C433E299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2026-04-29T16:46:00Z</dcterms:created>
  <dcterms:modified xsi:type="dcterms:W3CDTF">2026-04-29T16:46:00Z</dcterms:modified>
</cp:coreProperties>
</file>