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10.07.2024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22024316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12FE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12FE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12FE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12FE6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12FE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12FE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12FE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12FE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12FE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12F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12FE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E12FE6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E12FE6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E12FE6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E6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2FE6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4BA3F-8E7F-4CA4-AF79-D719D942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1</cp:revision>
  <dcterms:created xsi:type="dcterms:W3CDTF">2024-07-09T14:23:00Z</dcterms:created>
  <dcterms:modified xsi:type="dcterms:W3CDTF">2024-07-09T14:23:00Z</dcterms:modified>
</cp:coreProperties>
</file>