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215DA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10.10.2024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215DA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22024516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215DA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215DA3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215DA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119 000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215DA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215DA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10.10.2024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215DA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14.10.2024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215DA3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215DA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18,14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215DA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215DA3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215DA3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215DA3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215DA3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215DA3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215DA3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215DA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215DA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215DA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215DA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215DA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215DA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215DA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11:00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215DA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11:00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215DA3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  <w:bookmarkStart w:id="0" w:name="_GoBack"/>
        <w:bookmarkEnd w:id="0"/>
      </w:tr>
    </w:tbl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A3"/>
    <w:rsid w:val="000529E5"/>
    <w:rsid w:val="000C0CCB"/>
    <w:rsid w:val="0011116A"/>
    <w:rsid w:val="001C4AC6"/>
    <w:rsid w:val="001D6A57"/>
    <w:rsid w:val="001D6AEA"/>
    <w:rsid w:val="00215DA3"/>
    <w:rsid w:val="003D7AD0"/>
    <w:rsid w:val="004725CE"/>
    <w:rsid w:val="00565A80"/>
    <w:rsid w:val="005F3FF4"/>
    <w:rsid w:val="00605D85"/>
    <w:rsid w:val="0066696E"/>
    <w:rsid w:val="00675E31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D6FA4-A75B-49E4-BEDE-67E2DC8C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2024-10-09T14:25:00Z</dcterms:created>
  <dcterms:modified xsi:type="dcterms:W3CDTF">2024-10-09T14:25:00Z</dcterms:modified>
</cp:coreProperties>
</file>