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05F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26.08.2024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B05F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22024414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B05F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B05FF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B05F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449 000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B05F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05F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26.08.2024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05F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28.08.2024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B05FF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B05F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B05F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B05FFC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B05FF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B05FF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B05FF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B05FF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B05FF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05F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05F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B05F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B05F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05F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B05F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05F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05F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B05FF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FC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55967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05FFC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08723-DD53-4635-9704-09A17BAF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2024-08-23T14:21:00Z</dcterms:created>
  <dcterms:modified xsi:type="dcterms:W3CDTF">2024-08-23T14:21:00Z</dcterms:modified>
</cp:coreProperties>
</file>