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05.03.2025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22025049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D5B9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D5B9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D5B9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D5B9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D5B9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D5B9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D5B9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D5B9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D5B9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96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3D6D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D5B96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214D7-7466-421A-8280-33A0A8AB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2025-03-04T16:02:00Z</dcterms:created>
  <dcterms:modified xsi:type="dcterms:W3CDTF">2025-03-04T16:02:00Z</dcterms:modified>
</cp:coreProperties>
</file>