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22025328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507A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507A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507A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507A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507A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507A7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0507A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0507A7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0507A7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0507A7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0507A7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0507A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507A7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507A7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0507A7" w:rsidP="003D7AD0">
            <w:pPr>
              <w:ind w:firstLine="0"/>
              <w:jc w:val="center"/>
            </w:pPr>
            <w:r w:rsidRPr="00484ABD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46681E" w:rsidRPr="00484ABD" w:rsidRDefault="0046681E" w:rsidP="007762F7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A7"/>
    <w:rsid w:val="0001348B"/>
    <w:rsid w:val="000315D5"/>
    <w:rsid w:val="000507A7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484ABD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1BAC4B-4A91-48C5-BD35-4E9B8F2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отборе_1_2025_L.dotx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Леухин Антон Александрович</dc:creator>
  <cp:lastModifiedBy>Леухин Антон Александрович</cp:lastModifiedBy>
  <cp:revision>2</cp:revision>
  <dcterms:created xsi:type="dcterms:W3CDTF">2025-10-22T14:20:00Z</dcterms:created>
  <dcterms:modified xsi:type="dcterms:W3CDTF">2025-10-22T14:20:00Z</dcterms:modified>
</cp:coreProperties>
</file>