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17278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19.12.2024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17278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12024009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17278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267F2D" w:rsidRDefault="0017278E" w:rsidP="00605D85">
            <w:pPr>
              <w:ind w:firstLine="0"/>
              <w:jc w:val="center"/>
            </w:pPr>
            <w:r w:rsidRPr="00267F2D">
              <w:t>средства единого счета федерального бюджета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17278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17278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17278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20.12.2024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17278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27.12.2024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17278E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17278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20,05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17278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17278E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17278E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17278E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17278E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17278E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17278E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17278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17278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17278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17278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17278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17278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17278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17278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17278E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78E"/>
    <w:rsid w:val="000529E5"/>
    <w:rsid w:val="000C0CCB"/>
    <w:rsid w:val="0011116A"/>
    <w:rsid w:val="0017278E"/>
    <w:rsid w:val="001C4AC6"/>
    <w:rsid w:val="001D6A57"/>
    <w:rsid w:val="001D6AEA"/>
    <w:rsid w:val="00267F2D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D527F-49C0-4EC7-9209-21B0EE19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2024-12-18T14:33:00Z</dcterms:created>
  <dcterms:modified xsi:type="dcterms:W3CDTF">2024-12-18T14:33:00Z</dcterms:modified>
</cp:coreProperties>
</file>