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22024492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F655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F655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F6557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F655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F655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F655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F655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F655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F655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F655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7F6557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7F6557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7F6557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557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F6557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2A67-AE64-43EA-A110-E4F6E62C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2024-09-27T15:28:00Z</dcterms:created>
  <dcterms:modified xsi:type="dcterms:W3CDTF">2024-09-27T15:28:00Z</dcterms:modified>
</cp:coreProperties>
</file>