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28.01.2026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22026013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C5A20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28.01.2026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30.01.2026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C5A2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C5A20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C5A2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C5A20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C5A20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C5A20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CC5A20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C5A2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C5A20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C5A2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C5A2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C5A2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CC5A20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C5A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CC5A20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CC5A20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CC5A20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CC5A20" w:rsidP="003D7AD0">
            <w:pPr>
              <w:ind w:firstLine="0"/>
              <w:jc w:val="center"/>
            </w:pPr>
            <w:r w:rsidRPr="004E20C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4E20C8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20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E20C8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C5A20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1CC746-5186-4FD1-883B-9661C5D0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2026-01-28T15:00:00Z</dcterms:created>
  <dcterms:modified xsi:type="dcterms:W3CDTF">2026-01-28T15:00:00Z</dcterms:modified>
</cp:coreProperties>
</file>