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22024587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84332B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84332B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84332B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84332B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84332B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84332B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84332B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84332B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84332B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84332B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84332B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84332B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84332B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2B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1500F"/>
    <w:rsid w:val="0084332B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C267-9918-4BB8-9808-1C681808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2024-11-13T14:22:00Z</dcterms:created>
  <dcterms:modified xsi:type="dcterms:W3CDTF">2024-11-13T14:22:00Z</dcterms:modified>
</cp:coreProperties>
</file>