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22024473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46FB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46FB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46FB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46FB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46FB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46FB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46FB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46F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46FB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BB"/>
    <w:rsid w:val="000529E5"/>
    <w:rsid w:val="000C0CCB"/>
    <w:rsid w:val="0011116A"/>
    <w:rsid w:val="001C4AC6"/>
    <w:rsid w:val="001D6A57"/>
    <w:rsid w:val="001D6AEA"/>
    <w:rsid w:val="002C4EC4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46FBB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3B7F7-16FE-4A6C-8653-37741A3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2024-09-17T14:30:00Z</dcterms:created>
  <dcterms:modified xsi:type="dcterms:W3CDTF">2024-09-17T14:31:00Z</dcterms:modified>
</cp:coreProperties>
</file>