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44DF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44DF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44DF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44DF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44DF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44DF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44DF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44DF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44DF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44DF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F44DFB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44DF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44DF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DF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56BB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44DFB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2DB9-F316-43B7-832D-6BABC07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2025-01-10T14:37:00Z</dcterms:created>
  <dcterms:modified xsi:type="dcterms:W3CDTF">2025-01-10T14:37:00Z</dcterms:modified>
</cp:coreProperties>
</file>