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16.12.2024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22024647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E732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E732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E732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E732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E732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E732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E732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E732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E732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23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9E7323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4368C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DA035-5BA0-4D15-9836-B634156C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2024-12-13T14:43:00Z</dcterms:created>
  <dcterms:modified xsi:type="dcterms:W3CDTF">2024-12-13T14:43:00Z</dcterms:modified>
</cp:coreProperties>
</file>