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E46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14.10.2024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FE46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22024521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FE46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FE461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FE46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FE46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E46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14.10.2024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E46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14.04.2025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FE461D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FE46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FE461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FE461D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FE461D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FE461D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FE461D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FE461D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FE461D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E46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E46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FE46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FE46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E46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FE46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E46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E46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FE461D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FE461D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FE461D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FE461D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61D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C073A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  <w:rsid w:val="00F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D5442-7667-4436-9057-19702E55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2024-10-11T14:31:00Z</dcterms:created>
  <dcterms:modified xsi:type="dcterms:W3CDTF">2024-10-11T14:31:00Z</dcterms:modified>
</cp:coreProperties>
</file>