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0B66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29.01.2025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0B66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22025032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0B66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0B6684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0B66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260 000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0B66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0B66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29.01.2025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0B66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31.01.2025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0B6684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0B66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0B66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0B6684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0B6684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0B6684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0B6684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0B6684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0B6684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0B66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0B66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0B66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0B66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0B66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0B66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0B66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0B66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0B6684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684"/>
    <w:rsid w:val="000529E5"/>
    <w:rsid w:val="000B6684"/>
    <w:rsid w:val="000C0CCB"/>
    <w:rsid w:val="0011116A"/>
    <w:rsid w:val="001C4AC6"/>
    <w:rsid w:val="001D6A57"/>
    <w:rsid w:val="001D6AEA"/>
    <w:rsid w:val="002A3FCF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DD1B3-DB70-4F88-B505-B60E4179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2025-01-29T15:00:00Z</dcterms:created>
  <dcterms:modified xsi:type="dcterms:W3CDTF">2025-01-29T15:00:00Z</dcterms:modified>
</cp:coreProperties>
</file>