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14:paraId="27FA9B4B" w14:textId="77777777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75F54F" w14:textId="77777777"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14:paraId="67509823" w14:textId="77777777"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14:paraId="19E958A6" w14:textId="77777777"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14:paraId="0FE69447" w14:textId="7777777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14:paraId="54244E8F" w14:textId="77777777"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14:paraId="339656CC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1BD3107B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14:paraId="0B2C0A5D" w14:textId="77777777" w:rsidR="00C632B5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25.12.2025</w:t>
            </w:r>
          </w:p>
        </w:tc>
      </w:tr>
      <w:tr w:rsidR="00CF509A" w14:paraId="7C333D5A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298C8EC0" w14:textId="77777777"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14:paraId="104D2FE6" w14:textId="77777777" w:rsidR="00CF509A" w:rsidRPr="00CF509A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22025452</w:t>
            </w:r>
          </w:p>
        </w:tc>
      </w:tr>
      <w:tr w:rsidR="008B7098" w14:paraId="2E8FBFCE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4C5ABBE" w14:textId="77777777"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14:paraId="3E5A7037" w14:textId="77777777" w:rsidR="008B7098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14:paraId="3C48AD02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BBE02CC" w14:textId="77777777"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14:paraId="237E3875" w14:textId="77777777" w:rsidR="00F242EB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14:paraId="40A5DB3A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4B21EAA9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14:paraId="6F34336D" w14:textId="77777777" w:rsidR="00C632B5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14:paraId="5E2BF320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35D81903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14:paraId="3E4452DE" w14:textId="77777777" w:rsidR="00C632B5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14:paraId="4A05EAD6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71B02B7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14:paraId="42441C7E" w14:textId="77777777" w:rsidR="00C632B5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25.12.2025</w:t>
            </w:r>
          </w:p>
        </w:tc>
      </w:tr>
      <w:tr w:rsidR="00C632B5" w14:paraId="3575E263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600EDE25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14:paraId="356D1971" w14:textId="77777777" w:rsidR="00C632B5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29.12.2025</w:t>
            </w:r>
          </w:p>
        </w:tc>
      </w:tr>
      <w:tr w:rsidR="00CF509A" w14:paraId="4FA37D38" w14:textId="77777777" w:rsidTr="00BD3B42">
        <w:trPr>
          <w:trHeight w:val="20"/>
        </w:trPr>
        <w:tc>
          <w:tcPr>
            <w:tcW w:w="6408" w:type="dxa"/>
          </w:tcPr>
          <w:p w14:paraId="067ABDBF" w14:textId="77777777"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14:paraId="2DCDEA55" w14:textId="77777777" w:rsidR="00CF509A" w:rsidRPr="00CF509A" w:rsidRDefault="00843DB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14:paraId="78EFFCC7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4E07ABFA" w14:textId="77777777"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14:paraId="175D7F79" w14:textId="77777777" w:rsidR="009954E4" w:rsidRPr="009954E4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14:paraId="63BAF987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29C1447F" w14:textId="77777777"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14:paraId="766D8CAE" w14:textId="77777777" w:rsidR="009954E4" w:rsidRPr="00F50609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14:paraId="3A07D7D3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170395E0" w14:textId="77777777"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14:paraId="7F996014" w14:textId="77777777" w:rsidR="009954E4" w:rsidRPr="005F3FF4" w:rsidRDefault="00843DB0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14:paraId="0CB0CE28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9EF9D88" w14:textId="77777777"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43DB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14:paraId="587B491D" w14:textId="77777777" w:rsidR="00C632B5" w:rsidRPr="005F3FF4" w:rsidRDefault="00843DB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14:paraId="33A30E31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75E1883B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14:paraId="68342602" w14:textId="77777777" w:rsidR="00C632B5" w:rsidRPr="001D6AEA" w:rsidRDefault="00843DB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14:paraId="6EE36FC7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1164441F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14:paraId="4E961654" w14:textId="77777777" w:rsidR="00C632B5" w:rsidRPr="001D6AEA" w:rsidRDefault="00843DB0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14:paraId="26834F1A" w14:textId="77777777" w:rsidTr="001813AC">
        <w:trPr>
          <w:trHeight w:val="680"/>
        </w:trPr>
        <w:tc>
          <w:tcPr>
            <w:tcW w:w="6408" w:type="dxa"/>
          </w:tcPr>
          <w:p w14:paraId="26440846" w14:textId="77777777"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14:paraId="1AFE3D53" w14:textId="77777777" w:rsidR="001813AC" w:rsidRDefault="00843DB0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14:paraId="4C24D96F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167E69E5" w14:textId="77777777"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14:paraId="0AB13AAE" w14:textId="77777777" w:rsidR="003D13D7" w:rsidRPr="001D6AEA" w:rsidRDefault="00843DB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14:paraId="3CCCC1F8" w14:textId="7777777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14:paraId="3CB66851" w14:textId="77777777"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14:paraId="36386D02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163A1911" w14:textId="77777777"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14:paraId="4DE07013" w14:textId="77777777" w:rsidR="003D13D7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14:paraId="00DC8518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2DBAB2FB" w14:textId="77777777"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14:paraId="6E710512" w14:textId="77777777" w:rsidR="003D13D7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14:paraId="48A6575A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26EA9F72" w14:textId="77777777"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14:paraId="11F394F6" w14:textId="77777777" w:rsidR="003D13D7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14:paraId="7038B2AC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3071FFCF" w14:textId="77777777"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14:paraId="206F7DC5" w14:textId="77777777" w:rsidR="003D13D7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14:paraId="351F8AD5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4A2B74F5" w14:textId="77777777"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14:paraId="0032BA3E" w14:textId="77777777" w:rsidR="00BE0679" w:rsidRPr="0010018C" w:rsidRDefault="00843DB0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14:paraId="56E154C7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161DCA9A" w14:textId="77777777"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14:paraId="0FF220CF" w14:textId="77777777" w:rsidR="001813AC" w:rsidRPr="00732C39" w:rsidRDefault="00843DB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14:paraId="1CF1D470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1D7E3D3F" w14:textId="77777777"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14:paraId="0F006365" w14:textId="77777777" w:rsidR="001813AC" w:rsidRPr="0064205E" w:rsidRDefault="00843DB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14:paraId="2D8B391C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046F8FC1" w14:textId="77777777"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14:paraId="46EA8208" w14:textId="77777777" w:rsidR="001813AC" w:rsidRPr="0064205E" w:rsidRDefault="00843DB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14:paraId="7456D06D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511AB698" w14:textId="77777777"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14:paraId="08DBD3BE" w14:textId="77777777" w:rsidR="00BE0679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14:paraId="3C6564A8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4186CC79" w14:textId="77777777" w:rsidR="00BE0679" w:rsidRPr="00AD09D2" w:rsidRDefault="00843DB0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14:paraId="6B5F26EE" w14:textId="77777777" w:rsidR="00BE0679" w:rsidRPr="00605D85" w:rsidRDefault="00843D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14:paraId="45F3C0C8" w14:textId="77777777" w:rsidTr="00692222">
        <w:trPr>
          <w:trHeight w:val="680"/>
        </w:trPr>
        <w:tc>
          <w:tcPr>
            <w:tcW w:w="6408" w:type="dxa"/>
          </w:tcPr>
          <w:p w14:paraId="18D365F6" w14:textId="77777777" w:rsidR="00A84BB5" w:rsidRPr="00A84BB5" w:rsidRDefault="00843DB0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14:paraId="00FB5B8C" w14:textId="77777777" w:rsidR="00A84BB5" w:rsidRPr="00A84BB5" w:rsidRDefault="00843DB0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14:paraId="4F2B53D2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333797F8" w14:textId="77777777" w:rsidR="00BE0679" w:rsidRPr="000C6A1B" w:rsidRDefault="00843DB0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14:paraId="76CDC5D4" w14:textId="77777777" w:rsidR="00BE0679" w:rsidRPr="000C6A1B" w:rsidRDefault="00843DB0" w:rsidP="003D7AD0">
            <w:pPr>
              <w:ind w:firstLine="0"/>
              <w:jc w:val="center"/>
            </w:pPr>
            <w:r w:rsidRPr="007A069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14:paraId="4C3B783B" w14:textId="77777777" w:rsidR="0046681E" w:rsidRPr="007A0698" w:rsidRDefault="0046681E" w:rsidP="007762F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14:paraId="72460E18" w14:textId="77777777" w:rsidTr="0046681E">
        <w:tc>
          <w:tcPr>
            <w:tcW w:w="9322" w:type="dxa"/>
          </w:tcPr>
          <w:p w14:paraId="20803A37" w14:textId="77777777"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14:paraId="47B46136" w14:textId="77777777" w:rsidTr="0046681E">
        <w:tc>
          <w:tcPr>
            <w:tcW w:w="9322" w:type="dxa"/>
          </w:tcPr>
          <w:p w14:paraId="04979ED1" w14:textId="77777777"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14:paraId="6538AA9D" w14:textId="77777777" w:rsidTr="0046681E">
        <w:tc>
          <w:tcPr>
            <w:tcW w:w="9322" w:type="dxa"/>
          </w:tcPr>
          <w:p w14:paraId="6E0231AD" w14:textId="77777777"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14:paraId="49F6311C" w14:textId="77777777" w:rsidR="00C9734F" w:rsidRPr="007762F7" w:rsidRDefault="00C9734F"/>
    <w:p w14:paraId="04C6E47B" w14:textId="77777777" w:rsidR="00BB27DF" w:rsidRPr="009038B5" w:rsidRDefault="00BB27DF" w:rsidP="00BB27DF">
      <w:pPr>
        <w:rPr>
          <w:vanish/>
          <w:sz w:val="24"/>
        </w:rPr>
      </w:pPr>
    </w:p>
    <w:p w14:paraId="5D37E5F9" w14:textId="77777777" w:rsidR="00BB27DF" w:rsidRPr="009038B5" w:rsidRDefault="00BB27DF" w:rsidP="00674164">
      <w:pPr>
        <w:ind w:right="141"/>
        <w:rPr>
          <w:vanish/>
          <w:sz w:val="24"/>
        </w:rPr>
      </w:pPr>
    </w:p>
    <w:p w14:paraId="447E7080" w14:textId="77777777"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DB0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7A0698"/>
    <w:rsid w:val="007D68DE"/>
    <w:rsid w:val="00843DB0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FC669A"/>
  <w15:docId w15:val="{50F07418-3CA1-4BD2-AAA6-800DDF0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2025-12-24T14:47:00Z</dcterms:created>
  <dcterms:modified xsi:type="dcterms:W3CDTF">2025-12-24T14:47:00Z</dcterms:modified>
</cp:coreProperties>
</file>